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01" w:rsidRPr="00D83E49" w:rsidRDefault="00580401" w:rsidP="00835EAC">
      <w:pPr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D83E49">
        <w:rPr>
          <w:rFonts w:ascii="Times New Roman" w:hAnsi="Times New Roman"/>
          <w:b/>
          <w:bCs/>
          <w:color w:val="000000"/>
          <w:sz w:val="16"/>
          <w:szCs w:val="16"/>
        </w:rPr>
        <w:t>ЗАКЛАД ДОШКІЛЬНОЇ ОСВІТИ ( ЯСЛА-САДОК)</w:t>
      </w:r>
    </w:p>
    <w:p w:rsidR="00580401" w:rsidRPr="003358DB" w:rsidRDefault="00580401" w:rsidP="003358DB">
      <w:pPr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D83E49">
        <w:rPr>
          <w:rFonts w:ascii="Times New Roman" w:hAnsi="Times New Roman"/>
          <w:b/>
          <w:bCs/>
          <w:color w:val="000000"/>
          <w:sz w:val="16"/>
          <w:szCs w:val="16"/>
        </w:rPr>
        <w:t>№ 6 «КАЗКА» САРНЕНСЬКОЇ МІСЬКОЇ РАДИ</w:t>
      </w:r>
      <w:bookmarkStart w:id="0" w:name="_GoBack"/>
      <w:bookmarkEnd w:id="0"/>
    </w:p>
    <w:p w:rsidR="00580401" w:rsidRDefault="00580401" w:rsidP="00835EAC">
      <w:pPr>
        <w:spacing w:before="28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ОБҐРУНТУВАННЯ </w:t>
      </w:r>
    </w:p>
    <w:p w:rsidR="00580401" w:rsidRDefault="00580401" w:rsidP="00835EAC">
      <w:pPr>
        <w:spacing w:after="28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580401" w:rsidRDefault="00580401" w:rsidP="00835EAC">
      <w:pPr>
        <w:spacing w:before="280" w:after="28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580401" w:rsidRPr="00DB1EE4" w:rsidRDefault="00580401" w:rsidP="00835EAC">
      <w:pPr>
        <w:spacing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 </w:t>
      </w:r>
      <w:r w:rsidRPr="00DB1EE4">
        <w:rPr>
          <w:rFonts w:ascii="Times New Roman" w:hAnsi="Times New Roman"/>
          <w:color w:val="000000"/>
          <w:sz w:val="20"/>
          <w:szCs w:val="20"/>
        </w:rPr>
        <w:t>Заклад дошкільної освіти (ясла-садок) № 6 «Казка» Сарненської міської ради, вул. Березнева, 3, місто Сарни, Сарненський  район, Рівненська область, код ЄДРПОУ 37261366..</w:t>
      </w:r>
    </w:p>
    <w:p w:rsidR="00580401" w:rsidRDefault="00580401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>
        <w:rPr>
          <w:rFonts w:ascii="Times New Roman" w:hAnsi="Times New Roman"/>
          <w:b/>
          <w:sz w:val="20"/>
          <w:szCs w:val="20"/>
        </w:rPr>
        <w:t>й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частин предмета закупівлі (лотів) (за наявності):  </w:t>
      </w:r>
      <w:r>
        <w:rPr>
          <w:rFonts w:ascii="Times New Roman" w:hAnsi="Times New Roman"/>
          <w:sz w:val="20"/>
          <w:szCs w:val="20"/>
        </w:rPr>
        <w:t>Молоко питне пастеризоване,код 15510000-6 — Молоко та вершки за ДК 021:2015 Єдиного закупівельного словника.</w:t>
      </w:r>
    </w:p>
    <w:p w:rsidR="00580401" w:rsidRPr="00835EAC" w:rsidRDefault="00580401">
      <w:pPr>
        <w:spacing w:before="280" w:after="28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Вид та ідентифікатор процедури закупівлі: </w:t>
      </w:r>
      <w:r w:rsidRPr="00005818">
        <w:rPr>
          <w:rFonts w:ascii="Times New Roman" w:hAnsi="Times New Roman"/>
          <w:sz w:val="20"/>
          <w:szCs w:val="20"/>
        </w:rPr>
        <w:t>UA-2025-12-26-010350-a</w:t>
      </w:r>
      <w:r>
        <w:rPr>
          <w:rFonts w:ascii="Times New Roman" w:hAnsi="Times New Roman"/>
          <w:sz w:val="20"/>
          <w:szCs w:val="20"/>
        </w:rPr>
        <w:t>.</w:t>
      </w:r>
    </w:p>
    <w:p w:rsidR="00580401" w:rsidRDefault="00580401">
      <w:pPr>
        <w:spacing w:before="280" w:after="28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hAnsi="Times New Roman"/>
          <w:sz w:val="20"/>
          <w:szCs w:val="20"/>
        </w:rPr>
        <w:t xml:space="preserve"> 83160 грн. Для розрахунку очікуваної вартості предмета закупівлі Замовником проаналізовано ринок, посилаючись на загальнодоступну інформацію, зокрема здійснено аналіз роздрібних цін у найбільших супермаркетах Рівненської області</w:t>
      </w:r>
      <w:r>
        <w:rPr>
          <w:rFonts w:ascii="Times New Roman" w:hAnsi="Times New Roman"/>
          <w:sz w:val="20"/>
          <w:szCs w:val="20"/>
          <w:highlight w:val="white"/>
        </w:rPr>
        <w:t xml:space="preserve"> вр</w:t>
      </w:r>
      <w:r>
        <w:rPr>
          <w:rFonts w:ascii="Times New Roman" w:hAnsi="Times New Roman"/>
          <w:sz w:val="20"/>
          <w:szCs w:val="20"/>
        </w:rPr>
        <w:t xml:space="preserve">аховано наказ Міністерства розвитку економіки, торгівлі та сільського господарства України від 18.02.2020  № 275 зі змінами, а також проаналізовано офіційні статистичні дані Мінфіну </w:t>
      </w:r>
      <w:r>
        <w:rPr>
          <w:rFonts w:ascii="Times New Roman" w:hAnsi="Times New Roman"/>
          <w:i/>
          <w:sz w:val="20"/>
          <w:szCs w:val="20"/>
        </w:rPr>
        <w:t>(</w:t>
      </w:r>
      <w:hyperlink r:id="rId4">
        <w:r>
          <w:rPr>
            <w:rFonts w:ascii="Times New Roman" w:hAnsi="Times New Roman"/>
            <w:i/>
            <w:color w:val="0563C1"/>
            <w:sz w:val="20"/>
            <w:szCs w:val="20"/>
            <w:u w:val="single"/>
          </w:rPr>
          <w:t>https://index.minfin.com.ua/markets/fuel/</w:t>
        </w:r>
      </w:hyperlink>
      <w:r>
        <w:rPr>
          <w:rFonts w:ascii="Times New Roman" w:hAnsi="Times New Roman"/>
          <w:i/>
          <w:sz w:val="20"/>
          <w:szCs w:val="20"/>
        </w:rPr>
        <w:t>).</w:t>
      </w:r>
      <w:r>
        <w:rPr>
          <w:rFonts w:ascii="Times New Roman" w:hAnsi="Times New Roman"/>
          <w:sz w:val="20"/>
          <w:szCs w:val="20"/>
        </w:rPr>
        <w:t xml:space="preserve"> Інформація про аналіз цін додається (Додаток 1).</w:t>
      </w:r>
    </w:p>
    <w:p w:rsidR="00580401" w:rsidRDefault="005804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hAnsi="Times New Roman"/>
          <w:sz w:val="20"/>
          <w:szCs w:val="20"/>
        </w:rPr>
        <w:t xml:space="preserve"> 83160 грн.  згідно з кошторисом  на 2026 рік.</w:t>
      </w:r>
    </w:p>
    <w:p w:rsidR="00580401" w:rsidRDefault="005804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0401" w:rsidRDefault="0058040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Обґрунтування технічних та якісних характеристик предмета закупівлі:</w:t>
      </w:r>
    </w:p>
    <w:p w:rsidR="00580401" w:rsidRDefault="00580401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При закупівлі молока пастеризованого Замовником враховано та дотримано норм законодавчих актів, зокрема Закону України «Про публічні закупівлі» (далі — Закон про закупівлі) від 25.12.2015 № № 922-VIII,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1178, Закону України «Про основні принципи та вимоги до безпечності та якості харчових продуктів» від 23.12.1997 № 771/97-ВР,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№ 305 (далі — Постанова № 305),  Закону України «Про освіту» від 05.09.2017 № 2145-VIII, </w:t>
      </w:r>
      <w:r w:rsidRPr="00DB1EE4">
        <w:rPr>
          <w:rFonts w:ascii="Times New Roman" w:hAnsi="Times New Roman"/>
          <w:sz w:val="20"/>
          <w:szCs w:val="20"/>
        </w:rPr>
        <w:t>Закону України «Про дошкільну освіту» від № 4059-IX від 19.11.2024</w:t>
      </w:r>
      <w:r>
        <w:rPr>
          <w:rFonts w:ascii="Times New Roman" w:hAnsi="Times New Roman"/>
          <w:sz w:val="20"/>
          <w:szCs w:val="20"/>
          <w:highlight w:val="white"/>
        </w:rPr>
        <w:t xml:space="preserve">, Закону України «Про охорону дитинства» від 26.04.2001 № 2402-III, постанови Кабінету Міністрів України від 02.02.2011 № 116 «Про затвердження порядку надання послуг з харчування дітей у дошкільних закладах, учнів у загальноосвітніх та професійно-технічних навчальних закладах, операції з надання яких звільняються від оподаткування податком на додану вартість», спільного наказу МОН України та МОЗ України «Щодо невідкладних заходів  з організації харчування дітей у дошкільних, загальноосвітніх, позашкільних навчальних закладах» від 15.08.2006 № 620/563. </w:t>
      </w:r>
    </w:p>
    <w:p w:rsidR="00580401" w:rsidRDefault="005804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0401" w:rsidRDefault="005804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Кількість молока, що підлягає закупівлі, розраховано з огляду на аналіз споживання молока за попередній рік, кількість дітей у закладах освіти Замовника відповідно до Мережі загальноосвітніх, дошкільних та позашкільних закладів району (класів і груп у них) у 2025 році, зведеної відомості надходження продуктів харчування, в частині молока, за січень-грудень 2025 року. </w:t>
      </w:r>
    </w:p>
    <w:p w:rsidR="00580401" w:rsidRDefault="005804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0401" w:rsidRDefault="005804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Термін постачання — з дати укладення договору  по 31 грудня 2026 р.</w:t>
      </w:r>
    </w:p>
    <w:p w:rsidR="00580401" w:rsidRDefault="00580401">
      <w:pPr>
        <w:spacing w:after="0" w:line="240" w:lineRule="auto"/>
        <w:jc w:val="both"/>
        <w:rPr>
          <w:rFonts w:ascii="Times New Roman" w:hAnsi="Times New Roman"/>
        </w:rPr>
      </w:pPr>
    </w:p>
    <w:p w:rsidR="00580401" w:rsidRDefault="005804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Тип молока: молоко коров’яче, питне.</w:t>
      </w:r>
    </w:p>
    <w:p w:rsidR="00580401" w:rsidRDefault="00580401">
      <w:pPr>
        <w:spacing w:after="0"/>
        <w:ind w:left="-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Термообробка: пастеризоване.</w:t>
      </w:r>
    </w:p>
    <w:p w:rsidR="00580401" w:rsidRDefault="00580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Жирність, %: жирність не менше 2,5 %. </w:t>
      </w:r>
    </w:p>
    <w:p w:rsidR="00580401" w:rsidRDefault="00580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Фасування: фасоване у поліетиленовий пакет ємністю не менше </w:t>
      </w:r>
      <w:smartTag w:uri="urn:schemas-microsoft-com:office:smarttags" w:element="metricconverter">
        <w:smartTagPr>
          <w:attr w:name="ProductID" w:val="1000 г"/>
        </w:smartTagPr>
        <w:r>
          <w:rPr>
            <w:rFonts w:ascii="Times New Roman" w:hAnsi="Times New Roman"/>
            <w:sz w:val="20"/>
            <w:szCs w:val="20"/>
          </w:rPr>
          <w:t>1000 г</w:t>
        </w:r>
      </w:smartTag>
      <w:r>
        <w:rPr>
          <w:rFonts w:ascii="Times New Roman" w:hAnsi="Times New Roman"/>
          <w:sz w:val="20"/>
          <w:szCs w:val="20"/>
        </w:rPr>
        <w:t>.</w:t>
      </w:r>
    </w:p>
    <w:p w:rsidR="00580401" w:rsidRDefault="00580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Зовнішній вигляд та консистенція: однорідна рідина без осаду, пластівців білка та грудочок жиру.</w:t>
      </w:r>
    </w:p>
    <w:p w:rsidR="00580401" w:rsidRDefault="00580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Колір молока: білий, рівномірний за всією масою з легким кремовим відтінком. </w:t>
      </w:r>
    </w:p>
    <w:p w:rsidR="00580401" w:rsidRDefault="00580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Смак і запах: чистий, без сторонніх, не притаманних свіжому молоку присмаків та запахів, з легким присмаком пастеризації. Не допускається гіркий, прогірклий, нечистий або окислений запах і смак. </w:t>
      </w:r>
    </w:p>
    <w:p w:rsidR="00580401" w:rsidRDefault="00580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Не допускається наявність немолочних жирів, білків, гормональних препаратів та антибіотиків.</w:t>
      </w:r>
    </w:p>
    <w:p w:rsidR="00580401" w:rsidRDefault="00580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Не допускається вміст генетично модифікованих організмів (ГМО).</w:t>
      </w:r>
    </w:p>
    <w:p w:rsidR="00580401" w:rsidRDefault="00580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>Термін зберігання: не більше 5 діб з дати виробництва притемпературі зберігання (4±2)°С</w:t>
      </w:r>
      <w:r>
        <w:rPr>
          <w:rFonts w:ascii="Times New Roman" w:hAnsi="Times New Roman"/>
          <w:sz w:val="18"/>
          <w:szCs w:val="18"/>
        </w:rPr>
        <w:t>.</w:t>
      </w:r>
    </w:p>
    <w:p w:rsidR="00580401" w:rsidRDefault="00580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Якість молока повинна відповідати чинним державним стандартам(ДСТУ) </w:t>
      </w:r>
      <w:r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</w:rPr>
        <w:t>ДСТУ 2661: 2010)</w:t>
      </w:r>
      <w:r>
        <w:rPr>
          <w:rFonts w:ascii="Times New Roman" w:hAnsi="Times New Roman"/>
          <w:sz w:val="20"/>
          <w:szCs w:val="20"/>
        </w:rPr>
        <w:t xml:space="preserve">  або ТУ виробника.</w:t>
      </w:r>
    </w:p>
    <w:p w:rsidR="00580401" w:rsidRDefault="00580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0401" w:rsidRDefault="005804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Залишкового терміну зберігання товару  має бути не менше 90 % від загального. </w:t>
      </w:r>
    </w:p>
    <w:p w:rsidR="00580401" w:rsidRDefault="005804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0401" w:rsidRDefault="005804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0401" w:rsidRDefault="00580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0401" w:rsidRDefault="00580401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580401" w:rsidRDefault="00580401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580401" w:rsidRDefault="00580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0401" w:rsidRDefault="00580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0401" w:rsidRDefault="00580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A0"/>
      </w:tblPr>
      <w:tblGrid>
        <w:gridCol w:w="3828"/>
        <w:gridCol w:w="3012"/>
        <w:gridCol w:w="2799"/>
      </w:tblGrid>
      <w:tr w:rsidR="00580401" w:rsidRPr="002B06AB" w:rsidTr="003B19E8">
        <w:trPr>
          <w:trHeight w:val="354"/>
        </w:trPr>
        <w:tc>
          <w:tcPr>
            <w:tcW w:w="3828" w:type="dxa"/>
          </w:tcPr>
          <w:p w:rsidR="00580401" w:rsidRPr="00005818" w:rsidRDefault="00580401" w:rsidP="00005818">
            <w:pPr>
              <w:shd w:val="clear" w:color="auto" w:fill="FFFFFF"/>
              <w:spacing w:after="0"/>
              <w:ind w:left="-105" w:firstLine="3"/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20"/>
                <w:szCs w:val="20"/>
                <w:lang w:eastAsia="ru-RU"/>
              </w:rPr>
            </w:pPr>
            <w:r w:rsidRPr="00005818">
              <w:rPr>
                <w:rFonts w:ascii="Times New Roman" w:hAnsi="Times New Roman"/>
                <w:b/>
                <w:bCs/>
                <w:iCs/>
                <w:spacing w:val="-4"/>
                <w:sz w:val="20"/>
                <w:szCs w:val="20"/>
                <w:lang w:eastAsia="ru-RU"/>
              </w:rPr>
              <w:t>Уповноважена особа,</w:t>
            </w:r>
          </w:p>
          <w:p w:rsidR="00580401" w:rsidRPr="00005818" w:rsidRDefault="00580401" w:rsidP="00005818">
            <w:pPr>
              <w:shd w:val="clear" w:color="auto" w:fill="FFFFFF"/>
              <w:spacing w:after="0"/>
              <w:ind w:left="-105" w:firstLine="3"/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005818">
              <w:rPr>
                <w:rFonts w:ascii="Times New Roman" w:hAnsi="Times New Roman"/>
                <w:b/>
                <w:bCs/>
                <w:iCs/>
                <w:spacing w:val="-4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3012" w:type="dxa"/>
            <w:vAlign w:val="center"/>
          </w:tcPr>
          <w:p w:rsidR="00580401" w:rsidRPr="00005818" w:rsidRDefault="00580401" w:rsidP="00005818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580401" w:rsidRPr="00005818" w:rsidRDefault="00580401" w:rsidP="00005818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05818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</w:t>
            </w:r>
          </w:p>
          <w:p w:rsidR="00580401" w:rsidRPr="00005818" w:rsidRDefault="00580401" w:rsidP="00005818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818">
              <w:rPr>
                <w:rFonts w:ascii="Times New Roman" w:hAnsi="Times New Roman"/>
                <w:sz w:val="16"/>
                <w:szCs w:val="16"/>
                <w:lang w:eastAsia="ru-RU"/>
              </w:rPr>
              <w:t>підпис</w:t>
            </w:r>
          </w:p>
        </w:tc>
        <w:tc>
          <w:tcPr>
            <w:tcW w:w="2799" w:type="dxa"/>
            <w:vAlign w:val="center"/>
          </w:tcPr>
          <w:p w:rsidR="00580401" w:rsidRPr="00005818" w:rsidRDefault="00580401" w:rsidP="00005818">
            <w:pPr>
              <w:tabs>
                <w:tab w:val="left" w:pos="144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058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Вікторія ВАСЬКЕВИЧ</w:t>
            </w:r>
          </w:p>
        </w:tc>
      </w:tr>
    </w:tbl>
    <w:p w:rsidR="00580401" w:rsidRDefault="00580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80401" w:rsidSect="0047083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83A"/>
    <w:rsid w:val="00005818"/>
    <w:rsid w:val="0001462D"/>
    <w:rsid w:val="00233792"/>
    <w:rsid w:val="002B06AB"/>
    <w:rsid w:val="003358DB"/>
    <w:rsid w:val="003B19E8"/>
    <w:rsid w:val="0047083A"/>
    <w:rsid w:val="004D7CF3"/>
    <w:rsid w:val="00507127"/>
    <w:rsid w:val="00580401"/>
    <w:rsid w:val="006618DF"/>
    <w:rsid w:val="00835EAC"/>
    <w:rsid w:val="008819C2"/>
    <w:rsid w:val="00973B11"/>
    <w:rsid w:val="00A57ACD"/>
    <w:rsid w:val="00C2130A"/>
    <w:rsid w:val="00D83E49"/>
    <w:rsid w:val="00DB1EE4"/>
    <w:rsid w:val="00FB4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30A"/>
    <w:pPr>
      <w:spacing w:after="200" w:line="276" w:lineRule="auto"/>
    </w:pPr>
    <w:rPr>
      <w:rFonts w:cs="Times New Roman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47083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4708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4708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47083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47083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4708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7CF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D7CF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D7CF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D7CF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D7CF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D7CF3"/>
    <w:rPr>
      <w:rFonts w:ascii="Calibri" w:hAnsi="Calibri" w:cs="Times New Roman"/>
      <w:b/>
      <w:bCs/>
    </w:rPr>
  </w:style>
  <w:style w:type="paragraph" w:customStyle="1" w:styleId="1">
    <w:name w:val="Обычный1"/>
    <w:uiPriority w:val="99"/>
    <w:rsid w:val="0047083A"/>
    <w:pPr>
      <w:spacing w:after="200" w:line="276" w:lineRule="auto"/>
    </w:pPr>
  </w:style>
  <w:style w:type="paragraph" w:styleId="Title">
    <w:name w:val="Title"/>
    <w:basedOn w:val="normal1"/>
    <w:next w:val="normal1"/>
    <w:link w:val="TitleChar"/>
    <w:uiPriority w:val="99"/>
    <w:qFormat/>
    <w:rsid w:val="0047083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4D7CF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ormal1">
    <w:name w:val="normal1"/>
    <w:uiPriority w:val="99"/>
    <w:rsid w:val="0047083A"/>
    <w:pPr>
      <w:spacing w:after="200" w:line="276" w:lineRule="auto"/>
    </w:pPr>
  </w:style>
  <w:style w:type="paragraph" w:customStyle="1" w:styleId="newsdetailcardtext">
    <w:name w:val="newsdetailcard__text"/>
    <w:basedOn w:val="Normal"/>
    <w:uiPriority w:val="99"/>
    <w:rsid w:val="00C21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C2130A"/>
    <w:rPr>
      <w:rFonts w:cs="Times New Roman"/>
      <w:i/>
    </w:rPr>
  </w:style>
  <w:style w:type="paragraph" w:customStyle="1" w:styleId="a">
    <w:name w:val="Стиль"/>
    <w:basedOn w:val="Normal"/>
    <w:next w:val="NormalWeb"/>
    <w:uiPriority w:val="99"/>
    <w:rsid w:val="00C21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2130A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semiHidden/>
    <w:rsid w:val="00C2130A"/>
    <w:rPr>
      <w:rFonts w:ascii="Times New Roman" w:hAnsi="Times New Roman"/>
      <w:sz w:val="24"/>
      <w:szCs w:val="24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47083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D7CF3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lada.pp.ua/goto/aHR0cHM6Ly9pbmRleC5taW5maW4uY29tLnVhL21hcmtldHMvZnVlbC8=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743</Words>
  <Characters>4239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ЗАКЛАД ДОШКІЛЬНОЇ ОСВІТИ ( ЯСЛА-САДОК)</dc:title>
  <dc:subject/>
  <dc:creator>userua12</dc:creator>
  <cp:keywords/>
  <dc:description/>
  <cp:lastModifiedBy>Администратор</cp:lastModifiedBy>
  <cp:revision>5</cp:revision>
  <cp:lastPrinted>2025-12-30T08:55:00Z</cp:lastPrinted>
  <dcterms:created xsi:type="dcterms:W3CDTF">2025-10-29T08:08:00Z</dcterms:created>
  <dcterms:modified xsi:type="dcterms:W3CDTF">2025-12-31T06:37:00Z</dcterms:modified>
</cp:coreProperties>
</file>